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2965" w14:textId="77777777" w:rsidR="00D434B3" w:rsidRPr="001D1E90" w:rsidRDefault="00D434B3" w:rsidP="00D434B3">
      <w:pPr>
        <w:pStyle w:val="ChapterTitle-"/>
        <w:rPr>
          <w:lang w:val="en-US"/>
        </w:rPr>
      </w:pPr>
      <w:r w:rsidRPr="001D1E90">
        <w:rPr>
          <w:lang w:val="en-US"/>
        </w:rPr>
        <w:t>Consumed by a Passion</w:t>
      </w:r>
    </w:p>
    <w:p w14:paraId="569DEFC4" w14:textId="5D66A2DF" w:rsidR="00D434B3" w:rsidRPr="00DD618F" w:rsidRDefault="00D434B3" w:rsidP="00D434B3">
      <w:pPr>
        <w:pStyle w:val="lecture"/>
        <w:rPr>
          <w:rFonts w:cs="Arial"/>
        </w:rPr>
      </w:pPr>
      <w:r w:rsidRPr="00DD618F">
        <w:rPr>
          <w:rFonts w:cs="Arial"/>
        </w:rPr>
        <w:t xml:space="preserve">Leader's Guide: </w:t>
      </w:r>
      <w:r w:rsidR="00854679" w:rsidRPr="00854679">
        <w:rPr>
          <w:rFonts w:cs="Arial"/>
          <w:i w:val="0"/>
          <w:sz w:val="24"/>
        </w:rPr>
        <w:t xml:space="preserve">MP3-3 </w:t>
      </w:r>
    </w:p>
    <w:p w14:paraId="04041783" w14:textId="77777777" w:rsidR="00D434B3" w:rsidRPr="00DD618F" w:rsidRDefault="00D434B3" w:rsidP="00D434B3">
      <w:pPr>
        <w:pStyle w:val="time"/>
        <w:rPr>
          <w:rFonts w:cs="Arial"/>
        </w:rPr>
      </w:pPr>
      <w:r w:rsidRPr="00DD618F">
        <w:rPr>
          <w:rFonts w:cs="Arial"/>
        </w:rPr>
        <w:t xml:space="preserve">Lecture time: </w:t>
      </w:r>
      <w:r w:rsidRPr="00DD618F">
        <w:rPr>
          <w:rFonts w:cs="Arial"/>
          <w:lang w:val="en-GB"/>
        </w:rPr>
        <w:t>59</w:t>
      </w:r>
      <w:r w:rsidRPr="00DD618F">
        <w:rPr>
          <w:rFonts w:cs="Arial"/>
        </w:rPr>
        <w:t xml:space="preserve"> min.</w:t>
      </w:r>
      <w:r w:rsidRPr="00DD618F">
        <w:rPr>
          <w:rFonts w:cs="Arial"/>
        </w:rPr>
        <w:br/>
        <w:t>Discussion time: approx. 40 min.</w:t>
      </w:r>
    </w:p>
    <w:p w14:paraId="7D56FED6" w14:textId="77777777" w:rsidR="00D434B3" w:rsidRDefault="00D434B3" w:rsidP="00D434B3">
      <w:pPr>
        <w:pStyle w:val="textbold"/>
        <w:rPr>
          <w:rFonts w:cs="Arial"/>
        </w:rPr>
      </w:pPr>
      <w:r w:rsidRPr="00DD618F">
        <w:rPr>
          <w:rFonts w:cs="Arial"/>
        </w:rPr>
        <w:t>Leader’s Oral Opening Comments</w:t>
      </w:r>
    </w:p>
    <w:p w14:paraId="0D7B4823" w14:textId="77777777" w:rsidR="00D434B3" w:rsidRDefault="00D434B3" w:rsidP="00D434B3">
      <w:pPr>
        <w:pStyle w:val="NumberedList1-3RL"/>
      </w:pPr>
      <w:r w:rsidRPr="00DD618F">
        <w:t>How is your passion for God</w:t>
      </w:r>
      <w:r w:rsidR="0060138A">
        <w:t>?</w:t>
      </w:r>
      <w:r w:rsidRPr="00DD618F">
        <w:t xml:space="preserve"> Do you love doing what you are doing? Is there an inner drive and motivation in your life? The key to a great work is what God does in your heart. So we are going to look at “</w:t>
      </w:r>
      <w:r w:rsidRPr="00DD618F">
        <w:rPr>
          <w:i/>
        </w:rPr>
        <w:t>Being Consumed by a Passion</w:t>
      </w:r>
      <w:r w:rsidRPr="00DD618F">
        <w:t>”.</w:t>
      </w:r>
    </w:p>
    <w:p w14:paraId="4D8B2BE0" w14:textId="77777777" w:rsidR="00D434B3" w:rsidRPr="00DD618F" w:rsidRDefault="00D434B3" w:rsidP="00D434B3">
      <w:pPr>
        <w:pStyle w:val="textbold"/>
        <w:rPr>
          <w:rFonts w:cs="Arial"/>
        </w:rPr>
      </w:pPr>
      <w:r w:rsidRPr="00DD618F">
        <w:rPr>
          <w:rFonts w:cs="Arial"/>
        </w:rPr>
        <w:t>Leader’s Oral Closing Comments</w:t>
      </w:r>
    </w:p>
    <w:p w14:paraId="6F1EFCF3" w14:textId="77777777" w:rsidR="00D434B3" w:rsidRDefault="00D434B3" w:rsidP="00D434B3">
      <w:pPr>
        <w:pStyle w:val="NumberedList1-3RL"/>
      </w:pPr>
      <w:r w:rsidRPr="00DD618F">
        <w:t>I believe, we need to take some time to think about the 4 things we have just heard. Your passion for God, your passion for your wife and children, your passion for your ministry, and your passion to reach the next generation.</w:t>
      </w:r>
      <w:r>
        <w:t xml:space="preserve"> </w:t>
      </w:r>
      <w:r w:rsidRPr="00DD618F">
        <w:t>Let this soak into your hearts as we move on to our discussion time.</w:t>
      </w:r>
    </w:p>
    <w:p w14:paraId="12DAE88C" w14:textId="77777777" w:rsidR="00D434B3" w:rsidRPr="00DD618F" w:rsidRDefault="00D434B3" w:rsidP="00D434B3">
      <w:pPr>
        <w:pStyle w:val="textbold"/>
        <w:rPr>
          <w:rFonts w:cs="Arial"/>
          <w:lang w:val="en-GB"/>
        </w:rPr>
      </w:pPr>
      <w:r w:rsidRPr="00DD618F">
        <w:rPr>
          <w:rFonts w:cs="Arial"/>
        </w:rPr>
        <w:t>Discussion instructions</w:t>
      </w:r>
      <w:r>
        <w:rPr>
          <w:rFonts w:cs="Arial"/>
        </w:rPr>
        <w:t xml:space="preserve"> </w:t>
      </w:r>
    </w:p>
    <w:p w14:paraId="7317F67B" w14:textId="4DCB6C27" w:rsidR="00E72BA1" w:rsidRPr="00DD618F" w:rsidRDefault="00D434B3" w:rsidP="00E72BA1">
      <w:pPr>
        <w:pStyle w:val="NumberedList1-3RL"/>
      </w:pPr>
      <w:r w:rsidRPr="00DD618F">
        <w:t xml:space="preserve">After the lecture finishes, instruct everyone to remain in their seats. For this discussion they will not break into small groups. They will stay where they are, and you will lead the discussion from the front. Pass out </w:t>
      </w:r>
      <w:r w:rsidR="00B1298B" w:rsidRPr="00E72BA1">
        <w:t>the Discussion Questions</w:t>
      </w:r>
      <w:r w:rsidRPr="00DD618F">
        <w:t xml:space="preserve"> to each student</w:t>
      </w:r>
      <w:r w:rsidR="00E72BA1">
        <w:rPr>
          <w:lang w:val="uk-UA"/>
        </w:rPr>
        <w:t xml:space="preserve">. </w:t>
      </w:r>
    </w:p>
    <w:p w14:paraId="6592DBC2" w14:textId="2F5524C4" w:rsidR="00D434B3" w:rsidRPr="00DD618F" w:rsidRDefault="00D434B3" w:rsidP="00D434B3">
      <w:pPr>
        <w:pStyle w:val="NumberedList1-3RL"/>
      </w:pPr>
      <w:r w:rsidRPr="00DD618F">
        <w:t>This is a motivational lecture. You have a great opportunity to present your students with a strong challenge, but your success will depend on how well you know the lecture and the discussion questions so that you can guide the discussion in such a way as to bring the challenge home to their hearts. And…your own passion and prayer for these men.</w:t>
      </w:r>
    </w:p>
    <w:p w14:paraId="4E059384" w14:textId="77777777" w:rsidR="00D434B3" w:rsidRPr="00DD618F" w:rsidRDefault="00D434B3" w:rsidP="00D434B3">
      <w:pPr>
        <w:pStyle w:val="textbold"/>
        <w:rPr>
          <w:rFonts w:cs="Arial"/>
        </w:rPr>
      </w:pPr>
      <w:r w:rsidRPr="00DD618F">
        <w:rPr>
          <w:rFonts w:cs="Arial"/>
        </w:rPr>
        <w:t>Prayer instructions</w:t>
      </w:r>
    </w:p>
    <w:p w14:paraId="46F91A53" w14:textId="77777777" w:rsidR="00D434B3" w:rsidRDefault="00D434B3" w:rsidP="00D434B3">
      <w:pPr>
        <w:pStyle w:val="NumberedList1-3RL"/>
      </w:pPr>
      <w:r w:rsidRPr="00DD618F">
        <w:t>Brothers, I am calling for an all-night prayer meeting for those who want new passion in their lives. We will, in the next 20 minutes prepare for the all-night prayer time and resume for prayer here. Bring your Bibles, notes, pens, lecture, hymnbooks, etc.</w:t>
      </w:r>
    </w:p>
    <w:p w14:paraId="5D73C727" w14:textId="77777777" w:rsidR="00D434B3" w:rsidRPr="00DD618F" w:rsidRDefault="00D434B3" w:rsidP="00D434B3">
      <w:pPr>
        <w:pStyle w:val="NumberedList1-3RL"/>
        <w:rPr>
          <w:lang w:val="en-GB"/>
        </w:rPr>
      </w:pPr>
      <w:r w:rsidRPr="00DD618F">
        <w:t xml:space="preserve">For prayer time place </w:t>
      </w:r>
      <w:r w:rsidR="0060138A">
        <w:t xml:space="preserve">MP3-6SM </w:t>
      </w:r>
      <w:r w:rsidRPr="00DD618F">
        <w:t>on the screen.</w:t>
      </w:r>
    </w:p>
    <w:p w14:paraId="3DAC1DAD" w14:textId="77777777" w:rsidR="00D434B3" w:rsidRDefault="00D434B3" w:rsidP="00D434B3">
      <w:pPr>
        <w:pStyle w:val="textbold"/>
        <w:rPr>
          <w:rFonts w:cs="Arial"/>
        </w:rPr>
      </w:pPr>
      <w:r w:rsidRPr="00DD618F">
        <w:rPr>
          <w:rFonts w:cs="Arial"/>
        </w:rPr>
        <w:t>Pass-out material instructions</w:t>
      </w:r>
    </w:p>
    <w:p w14:paraId="47B87836" w14:textId="18AA4324" w:rsidR="00D434B3" w:rsidRPr="00E72BA1" w:rsidRDefault="00D434B3" w:rsidP="00D434B3">
      <w:pPr>
        <w:pStyle w:val="NumberedList1-3RL"/>
      </w:pPr>
      <w:r w:rsidRPr="00DD618F">
        <w:t xml:space="preserve">Print for passing out to each participant </w:t>
      </w:r>
      <w:r w:rsidR="0060138A">
        <w:t>P3-5DQ</w:t>
      </w:r>
      <w:r w:rsidRPr="00DD618F">
        <w:t>.</w:t>
      </w:r>
    </w:p>
    <w:p w14:paraId="42003269" w14:textId="77777777" w:rsidR="00E72BA1" w:rsidRPr="00E72BA1" w:rsidRDefault="00E72BA1" w:rsidP="00E72BA1">
      <w:pPr>
        <w:pStyle w:val="NumberedList1-3RL"/>
        <w:numPr>
          <w:ilvl w:val="0"/>
          <w:numId w:val="0"/>
        </w:numPr>
        <w:ind w:left="369"/>
      </w:pPr>
    </w:p>
    <w:p w14:paraId="0AE89B11" w14:textId="77777777" w:rsidR="006B6585" w:rsidRPr="00D434B3" w:rsidRDefault="006B6585">
      <w:pPr>
        <w:pStyle w:val="textbold"/>
        <w:rPr>
          <w:rFonts w:cs="Arial"/>
          <w:lang w:val="en-GB"/>
        </w:rPr>
      </w:pPr>
    </w:p>
    <w:sectPr w:rsidR="006B6585" w:rsidRPr="00D434B3"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220E1" w14:textId="77777777" w:rsidR="00EF1219" w:rsidRDefault="00EF1219">
      <w:r w:rsidRPr="005C0FAC">
        <w:separator/>
      </w:r>
    </w:p>
  </w:endnote>
  <w:endnote w:type="continuationSeparator" w:id="0">
    <w:p w14:paraId="6BD29042" w14:textId="77777777" w:rsidR="00EF1219" w:rsidRDefault="00EF1219">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BCF7" w14:textId="26FAD285" w:rsidR="00A35513" w:rsidRDefault="00376D89" w:rsidP="006E6069">
    <w:pPr>
      <w:pStyle w:val="a3"/>
      <w:tabs>
        <w:tab w:val="clear" w:pos="4153"/>
        <w:tab w:val="clear" w:pos="8306"/>
        <w:tab w:val="center" w:pos="5040"/>
        <w:tab w:val="right" w:pos="10200"/>
      </w:tabs>
    </w:pPr>
    <w:r w:rsidRPr="00376D89">
      <w:rPr>
        <w:noProof/>
        <w:lang w:val="en-US"/>
      </w:rPr>
      <w:t>MP</w:t>
    </w:r>
    <w:r>
      <w:rPr>
        <w:noProof/>
        <w:lang w:val="en-US"/>
      </w:rPr>
      <w:t>3</w:t>
    </w:r>
    <w:r w:rsidRPr="00376D89">
      <w:rPr>
        <w:noProof/>
        <w:lang w:val="en-US"/>
      </w:rPr>
      <w:t>-3LG</w:t>
    </w:r>
    <w:r w:rsidR="0012746F" w:rsidRPr="005C0FAC">
      <w:tab/>
    </w:r>
    <w:r w:rsidRPr="00376D89">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A60E7B">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30F54" w14:textId="77777777" w:rsidR="00EF1219" w:rsidRDefault="00EF1219">
      <w:r w:rsidRPr="005C0FAC">
        <w:separator/>
      </w:r>
    </w:p>
  </w:footnote>
  <w:footnote w:type="continuationSeparator" w:id="0">
    <w:p w14:paraId="7A8A8530" w14:textId="77777777" w:rsidR="00EF1219" w:rsidRDefault="00EF1219">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1196313">
    <w:abstractNumId w:val="20"/>
  </w:num>
  <w:num w:numId="2" w16cid:durableId="1507138046">
    <w:abstractNumId w:val="12"/>
  </w:num>
  <w:num w:numId="3" w16cid:durableId="1412845615">
    <w:abstractNumId w:val="12"/>
  </w:num>
  <w:num w:numId="4" w16cid:durableId="1141655697">
    <w:abstractNumId w:val="25"/>
  </w:num>
  <w:num w:numId="5" w16cid:durableId="329452344">
    <w:abstractNumId w:val="14"/>
  </w:num>
  <w:num w:numId="6" w16cid:durableId="2049451021">
    <w:abstractNumId w:val="21"/>
  </w:num>
  <w:num w:numId="7" w16cid:durableId="1242251843">
    <w:abstractNumId w:val="16"/>
  </w:num>
  <w:num w:numId="8" w16cid:durableId="14049877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13479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874840">
    <w:abstractNumId w:val="17"/>
  </w:num>
  <w:num w:numId="11" w16cid:durableId="1998991920">
    <w:abstractNumId w:val="11"/>
  </w:num>
  <w:num w:numId="12" w16cid:durableId="1264529047">
    <w:abstractNumId w:val="24"/>
  </w:num>
  <w:num w:numId="13" w16cid:durableId="330909603">
    <w:abstractNumId w:val="10"/>
  </w:num>
  <w:num w:numId="14" w16cid:durableId="295796546">
    <w:abstractNumId w:val="26"/>
  </w:num>
  <w:num w:numId="15" w16cid:durableId="24183337">
    <w:abstractNumId w:val="9"/>
  </w:num>
  <w:num w:numId="16" w16cid:durableId="1121336688">
    <w:abstractNumId w:val="7"/>
  </w:num>
  <w:num w:numId="17" w16cid:durableId="1108499797">
    <w:abstractNumId w:val="6"/>
  </w:num>
  <w:num w:numId="18" w16cid:durableId="362442395">
    <w:abstractNumId w:val="5"/>
  </w:num>
  <w:num w:numId="19" w16cid:durableId="2051146924">
    <w:abstractNumId w:val="4"/>
  </w:num>
  <w:num w:numId="20" w16cid:durableId="1248227531">
    <w:abstractNumId w:val="8"/>
  </w:num>
  <w:num w:numId="21" w16cid:durableId="1738356533">
    <w:abstractNumId w:val="3"/>
  </w:num>
  <w:num w:numId="22" w16cid:durableId="2141217206">
    <w:abstractNumId w:val="2"/>
  </w:num>
  <w:num w:numId="23" w16cid:durableId="1536894316">
    <w:abstractNumId w:val="1"/>
  </w:num>
  <w:num w:numId="24" w16cid:durableId="1241863186">
    <w:abstractNumId w:val="0"/>
  </w:num>
  <w:num w:numId="25" w16cid:durableId="1809855480">
    <w:abstractNumId w:val="19"/>
  </w:num>
  <w:num w:numId="26" w16cid:durableId="281499313">
    <w:abstractNumId w:val="19"/>
  </w:num>
  <w:num w:numId="27" w16cid:durableId="695354503">
    <w:abstractNumId w:val="19"/>
  </w:num>
  <w:num w:numId="28" w16cid:durableId="837619478">
    <w:abstractNumId w:val="19"/>
  </w:num>
  <w:num w:numId="29" w16cid:durableId="449281059">
    <w:abstractNumId w:val="22"/>
  </w:num>
  <w:num w:numId="30" w16cid:durableId="1898278755">
    <w:abstractNumId w:val="19"/>
  </w:num>
  <w:num w:numId="31" w16cid:durableId="769815026">
    <w:abstractNumId w:val="19"/>
  </w:num>
  <w:num w:numId="32" w16cid:durableId="1829974050">
    <w:abstractNumId w:val="19"/>
  </w:num>
  <w:num w:numId="33" w16cid:durableId="737679111">
    <w:abstractNumId w:val="19"/>
  </w:num>
  <w:num w:numId="34" w16cid:durableId="150605237">
    <w:abstractNumId w:val="19"/>
  </w:num>
  <w:num w:numId="35" w16cid:durableId="67584057">
    <w:abstractNumId w:val="19"/>
  </w:num>
  <w:num w:numId="36" w16cid:durableId="427584841">
    <w:abstractNumId w:val="15"/>
  </w:num>
  <w:num w:numId="37" w16cid:durableId="1228809862">
    <w:abstractNumId w:val="18"/>
  </w:num>
  <w:num w:numId="38" w16cid:durableId="14111213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42FBE"/>
    <w:rsid w:val="001517C1"/>
    <w:rsid w:val="001735CD"/>
    <w:rsid w:val="00181BB3"/>
    <w:rsid w:val="001B3856"/>
    <w:rsid w:val="001C5F0A"/>
    <w:rsid w:val="001D1E90"/>
    <w:rsid w:val="0020673D"/>
    <w:rsid w:val="00214510"/>
    <w:rsid w:val="00230651"/>
    <w:rsid w:val="00266BA3"/>
    <w:rsid w:val="00295D18"/>
    <w:rsid w:val="00353ED1"/>
    <w:rsid w:val="00354A79"/>
    <w:rsid w:val="0036420B"/>
    <w:rsid w:val="00376D89"/>
    <w:rsid w:val="00390989"/>
    <w:rsid w:val="003D12D4"/>
    <w:rsid w:val="003E6D63"/>
    <w:rsid w:val="00407FE6"/>
    <w:rsid w:val="004270D0"/>
    <w:rsid w:val="00436BF2"/>
    <w:rsid w:val="00436E0C"/>
    <w:rsid w:val="004627D8"/>
    <w:rsid w:val="004A5167"/>
    <w:rsid w:val="00525663"/>
    <w:rsid w:val="00526E97"/>
    <w:rsid w:val="00541293"/>
    <w:rsid w:val="00542D3E"/>
    <w:rsid w:val="00554494"/>
    <w:rsid w:val="00580337"/>
    <w:rsid w:val="005A366E"/>
    <w:rsid w:val="005B2C7E"/>
    <w:rsid w:val="005C0FAC"/>
    <w:rsid w:val="0060138A"/>
    <w:rsid w:val="00642F9B"/>
    <w:rsid w:val="00644400"/>
    <w:rsid w:val="00654941"/>
    <w:rsid w:val="006618DD"/>
    <w:rsid w:val="006916EF"/>
    <w:rsid w:val="00694786"/>
    <w:rsid w:val="006B6585"/>
    <w:rsid w:val="006E6069"/>
    <w:rsid w:val="007525CF"/>
    <w:rsid w:val="00763468"/>
    <w:rsid w:val="00780E97"/>
    <w:rsid w:val="00781DA5"/>
    <w:rsid w:val="0079024C"/>
    <w:rsid w:val="007A75CF"/>
    <w:rsid w:val="00823AEB"/>
    <w:rsid w:val="00854679"/>
    <w:rsid w:val="00860671"/>
    <w:rsid w:val="00862B03"/>
    <w:rsid w:val="009463AC"/>
    <w:rsid w:val="00947C12"/>
    <w:rsid w:val="00974B4F"/>
    <w:rsid w:val="00987836"/>
    <w:rsid w:val="00992688"/>
    <w:rsid w:val="009B021E"/>
    <w:rsid w:val="009C0E89"/>
    <w:rsid w:val="009D25F3"/>
    <w:rsid w:val="009D28E0"/>
    <w:rsid w:val="009F5ED3"/>
    <w:rsid w:val="00A06B2D"/>
    <w:rsid w:val="00A35513"/>
    <w:rsid w:val="00A408A6"/>
    <w:rsid w:val="00A53A8F"/>
    <w:rsid w:val="00A60E7B"/>
    <w:rsid w:val="00A8156C"/>
    <w:rsid w:val="00B03889"/>
    <w:rsid w:val="00B04612"/>
    <w:rsid w:val="00B1298B"/>
    <w:rsid w:val="00B15A16"/>
    <w:rsid w:val="00B235A6"/>
    <w:rsid w:val="00B26974"/>
    <w:rsid w:val="00C141BA"/>
    <w:rsid w:val="00CA57E9"/>
    <w:rsid w:val="00CD73EA"/>
    <w:rsid w:val="00D106C9"/>
    <w:rsid w:val="00D434B3"/>
    <w:rsid w:val="00D545F3"/>
    <w:rsid w:val="00D60D5E"/>
    <w:rsid w:val="00DD14ED"/>
    <w:rsid w:val="00DD3691"/>
    <w:rsid w:val="00DD61AE"/>
    <w:rsid w:val="00E53AD5"/>
    <w:rsid w:val="00E72BA1"/>
    <w:rsid w:val="00E77F9A"/>
    <w:rsid w:val="00E83CC4"/>
    <w:rsid w:val="00EA3D95"/>
    <w:rsid w:val="00EA47FE"/>
    <w:rsid w:val="00EC45A1"/>
    <w:rsid w:val="00ED03D1"/>
    <w:rsid w:val="00EF1219"/>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7012E"/>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D434B3"/>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D434B3"/>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D434B3"/>
    <w:rPr>
      <w:rFonts w:ascii="Arial" w:hAnsi="Arial" w:cs="Century Gothic"/>
      <w:b/>
      <w:bCs/>
      <w:color w:val="000000"/>
      <w:spacing w:val="4"/>
      <w:lang w:eastAsia="ru-RU"/>
    </w:rPr>
  </w:style>
  <w:style w:type="paragraph" w:styleId="a5">
    <w:name w:val="header"/>
    <w:basedOn w:val="a"/>
    <w:link w:val="a6"/>
    <w:uiPriority w:val="99"/>
    <w:unhideWhenUsed/>
    <w:rsid w:val="00D434B3"/>
    <w:pPr>
      <w:tabs>
        <w:tab w:val="center" w:pos="4844"/>
        <w:tab w:val="right" w:pos="9689"/>
      </w:tabs>
    </w:pPr>
  </w:style>
  <w:style w:type="character" w:customStyle="1" w:styleId="a6">
    <w:name w:val="Верхній колонтитул Знак"/>
    <w:basedOn w:val="a0"/>
    <w:link w:val="a5"/>
    <w:uiPriority w:val="99"/>
    <w:rsid w:val="00D434B3"/>
    <w:rPr>
      <w:rFonts w:ascii="Arial" w:hAnsi="Arial"/>
      <w:spacing w:val="4"/>
      <w:szCs w:val="24"/>
      <w:lang w:val="ru-RU" w:eastAsia="ru-RU"/>
    </w:rPr>
  </w:style>
  <w:style w:type="paragraph" w:styleId="a7">
    <w:name w:val="Balloon Text"/>
    <w:basedOn w:val="a"/>
    <w:link w:val="a8"/>
    <w:uiPriority w:val="99"/>
    <w:semiHidden/>
    <w:unhideWhenUsed/>
    <w:rsid w:val="00854679"/>
    <w:rPr>
      <w:rFonts w:ascii="Segoe UI" w:hAnsi="Segoe UI" w:cs="Segoe UI"/>
      <w:sz w:val="18"/>
      <w:szCs w:val="18"/>
    </w:rPr>
  </w:style>
  <w:style w:type="character" w:customStyle="1" w:styleId="a8">
    <w:name w:val="Текст у виносці Знак"/>
    <w:basedOn w:val="a0"/>
    <w:link w:val="a7"/>
    <w:uiPriority w:val="99"/>
    <w:semiHidden/>
    <w:rsid w:val="00854679"/>
    <w:rPr>
      <w:rFonts w:ascii="Segoe UI" w:hAnsi="Segoe UI" w:cs="Segoe UI"/>
      <w:spacing w:val="4"/>
      <w:sz w:val="18"/>
      <w:szCs w:val="18"/>
      <w:lang w:val="ru-RU" w:eastAsia="ru-RU"/>
    </w:rPr>
  </w:style>
  <w:style w:type="paragraph" w:styleId="a9">
    <w:name w:val="Revision"/>
    <w:hidden/>
    <w:uiPriority w:val="99"/>
    <w:semiHidden/>
    <w:rsid w:val="00376D89"/>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13</TotalTime>
  <Pages>1</Pages>
  <Words>309</Words>
  <Characters>1424</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8</cp:revision>
  <dcterms:created xsi:type="dcterms:W3CDTF">2022-08-01T10:17:00Z</dcterms:created>
  <dcterms:modified xsi:type="dcterms:W3CDTF">2024-10-10T11:44:00Z</dcterms:modified>
  <cp:category>03 Church Planting</cp:category>
</cp:coreProperties>
</file>